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D3" w:rsidRPr="00454F66" w:rsidRDefault="00C26466" w:rsidP="0037455F">
      <w:pPr>
        <w:spacing w:before="240"/>
        <w:jc w:val="center"/>
        <w:rPr>
          <w:rFonts w:ascii="Candara" w:hAnsi="Candara"/>
          <w:b/>
          <w:sz w:val="32"/>
          <w:szCs w:val="32"/>
        </w:rPr>
      </w:pPr>
      <w:r w:rsidRPr="00876467">
        <w:rPr>
          <w:rFonts w:ascii="Candara" w:hAnsi="Candara"/>
          <w:b/>
          <w:sz w:val="32"/>
          <w:szCs w:val="32"/>
        </w:rPr>
        <w:t>INVES</w:t>
      </w:r>
      <w:r w:rsidR="00454F66" w:rsidRPr="00876467">
        <w:rPr>
          <w:rFonts w:ascii="Candara" w:hAnsi="Candara"/>
          <w:b/>
          <w:sz w:val="32"/>
          <w:szCs w:val="32"/>
        </w:rPr>
        <w:t xml:space="preserve">TIGADOR: PEDIDO DE </w:t>
      </w:r>
      <w:r w:rsidRPr="00876467">
        <w:rPr>
          <w:rFonts w:ascii="Candara" w:hAnsi="Candara"/>
          <w:b/>
          <w:sz w:val="32"/>
          <w:szCs w:val="32"/>
        </w:rPr>
        <w:t>INTEGRAÇÃO</w:t>
      </w:r>
      <w:r w:rsidR="00015BA2" w:rsidRPr="00876467">
        <w:rPr>
          <w:rFonts w:ascii="Candara" w:hAnsi="Candara"/>
          <w:b/>
          <w:sz w:val="32"/>
          <w:szCs w:val="32"/>
        </w:rPr>
        <w:t xml:space="preserve"> NO CETRAD</w:t>
      </w:r>
    </w:p>
    <w:p w:rsidR="004E0CD3" w:rsidRPr="00815C37" w:rsidRDefault="004E0CD3" w:rsidP="00815C37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</w:p>
    <w:p w:rsidR="00480FDA" w:rsidRPr="00815C37" w:rsidRDefault="004E0CD3" w:rsidP="0037455F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  <w:r w:rsidRPr="00815C37">
        <w:rPr>
          <w:rFonts w:ascii="Candara" w:hAnsi="Candara"/>
          <w:sz w:val="22"/>
          <w:szCs w:val="22"/>
        </w:rPr>
        <w:t>Eu, ______________</w:t>
      </w:r>
      <w:r w:rsidR="00454F66" w:rsidRPr="00815C37">
        <w:rPr>
          <w:rFonts w:ascii="Candara" w:hAnsi="Candara"/>
          <w:sz w:val="22"/>
          <w:szCs w:val="22"/>
        </w:rPr>
        <w:t>_________</w:t>
      </w:r>
      <w:r w:rsidRPr="00815C37">
        <w:rPr>
          <w:rFonts w:ascii="Candara" w:hAnsi="Candara"/>
          <w:sz w:val="22"/>
          <w:szCs w:val="22"/>
        </w:rPr>
        <w:t>_______________________</w:t>
      </w:r>
      <w:r w:rsidR="00454F66" w:rsidRPr="00815C37">
        <w:rPr>
          <w:rFonts w:ascii="Candara" w:hAnsi="Candara"/>
          <w:sz w:val="22"/>
          <w:szCs w:val="22"/>
        </w:rPr>
        <w:t>_______________ (nome completo)</w:t>
      </w:r>
      <w:r w:rsidRPr="00815C37">
        <w:rPr>
          <w:rFonts w:ascii="Candara" w:hAnsi="Candara"/>
          <w:sz w:val="22"/>
          <w:szCs w:val="22"/>
        </w:rPr>
        <w:t>, t</w:t>
      </w:r>
      <w:r w:rsidR="00454F66" w:rsidRPr="00815C37">
        <w:rPr>
          <w:rFonts w:ascii="Candara" w:hAnsi="Candara"/>
          <w:sz w:val="22"/>
          <w:szCs w:val="22"/>
        </w:rPr>
        <w:t xml:space="preserve">endo tomado </w:t>
      </w:r>
      <w:r w:rsidRPr="00815C37">
        <w:rPr>
          <w:rFonts w:ascii="Candara" w:hAnsi="Candara"/>
          <w:sz w:val="22"/>
          <w:szCs w:val="22"/>
        </w:rPr>
        <w:t>conheci</w:t>
      </w:r>
      <w:r w:rsidR="00454F66" w:rsidRPr="00815C37">
        <w:rPr>
          <w:rFonts w:ascii="Candara" w:hAnsi="Candara"/>
          <w:sz w:val="22"/>
          <w:szCs w:val="22"/>
        </w:rPr>
        <w:t>mento dos Estatutos do C</w:t>
      </w:r>
      <w:r w:rsidR="00480FDA" w:rsidRPr="00815C37">
        <w:rPr>
          <w:rFonts w:ascii="Candara" w:hAnsi="Candara"/>
          <w:sz w:val="22"/>
          <w:szCs w:val="22"/>
        </w:rPr>
        <w:t>entro de Estudos Transdisciplinares para o Desenvolvimento (C</w:t>
      </w:r>
      <w:r w:rsidR="00454F66" w:rsidRPr="00815C37">
        <w:rPr>
          <w:rFonts w:ascii="Candara" w:hAnsi="Candara"/>
          <w:sz w:val="22"/>
          <w:szCs w:val="22"/>
        </w:rPr>
        <w:t>ETRAD</w:t>
      </w:r>
      <w:r w:rsidR="00480FDA" w:rsidRPr="00815C37">
        <w:rPr>
          <w:rFonts w:ascii="Candara" w:hAnsi="Candara"/>
          <w:sz w:val="22"/>
          <w:szCs w:val="22"/>
        </w:rPr>
        <w:t>)</w:t>
      </w:r>
      <w:r w:rsidR="00454F66" w:rsidRPr="00815C37">
        <w:rPr>
          <w:rFonts w:ascii="Candara" w:hAnsi="Candara"/>
          <w:sz w:val="22"/>
          <w:szCs w:val="22"/>
        </w:rPr>
        <w:t xml:space="preserve">, </w:t>
      </w:r>
      <w:r w:rsidRPr="00815C37">
        <w:rPr>
          <w:rFonts w:ascii="Candara" w:hAnsi="Candara"/>
          <w:sz w:val="22"/>
          <w:szCs w:val="22"/>
        </w:rPr>
        <w:t xml:space="preserve">manifesto por esta via que pretendo integrar o </w:t>
      </w:r>
      <w:r w:rsidR="00480FDA" w:rsidRPr="00815C37">
        <w:rPr>
          <w:rFonts w:ascii="Candara" w:hAnsi="Candara"/>
          <w:sz w:val="22"/>
          <w:szCs w:val="22"/>
        </w:rPr>
        <w:t xml:space="preserve">Centro </w:t>
      </w:r>
      <w:r w:rsidRPr="00815C37">
        <w:rPr>
          <w:rFonts w:ascii="Candara" w:hAnsi="Candara"/>
          <w:sz w:val="22"/>
          <w:szCs w:val="22"/>
        </w:rPr>
        <w:t>na qua</w:t>
      </w:r>
      <w:r w:rsidR="00454F66" w:rsidRPr="00815C37">
        <w:rPr>
          <w:rFonts w:ascii="Candara" w:hAnsi="Candara"/>
          <w:sz w:val="22"/>
          <w:szCs w:val="22"/>
        </w:rPr>
        <w:t xml:space="preserve">lidade </w:t>
      </w:r>
      <w:proofErr w:type="gramStart"/>
      <w:r w:rsidR="00454F66" w:rsidRPr="00815C37">
        <w:rPr>
          <w:rFonts w:ascii="Candara" w:hAnsi="Candara"/>
          <w:sz w:val="22"/>
          <w:szCs w:val="22"/>
        </w:rPr>
        <w:t>de</w:t>
      </w:r>
      <w:proofErr w:type="gramEnd"/>
      <w:r w:rsidR="00480FDA" w:rsidRPr="00815C37">
        <w:rPr>
          <w:rFonts w:ascii="Candara" w:hAnsi="Candara"/>
          <w:sz w:val="22"/>
          <w:szCs w:val="22"/>
        </w:rPr>
        <w:t xml:space="preserve"> (</w:t>
      </w:r>
      <w:r w:rsidR="00480FDA" w:rsidRPr="00815C37">
        <w:rPr>
          <w:szCs w:val="22"/>
        </w:rPr>
        <w:t xml:space="preserve">assinalar apenas uma caixa </w:t>
      </w:r>
      <w:r w:rsidR="00480FDA" w:rsidRPr="00815C37">
        <w:rPr>
          <w:rFonts w:ascii="Candara" w:hAnsi="Candara"/>
          <w:sz w:val="22"/>
          <w:szCs w:val="22"/>
        </w:rPr>
        <w:sym w:font="Wingdings" w:char="F0FD"/>
      </w:r>
      <w:r w:rsidR="00480FDA" w:rsidRPr="00815C37">
        <w:rPr>
          <w:rFonts w:ascii="Candara" w:hAnsi="Candara"/>
          <w:sz w:val="22"/>
          <w:szCs w:val="22"/>
        </w:rPr>
        <w:t>)</w:t>
      </w:r>
      <w:r w:rsidR="00B21BEF" w:rsidRPr="00815C37">
        <w:rPr>
          <w:rFonts w:ascii="Candara" w:hAnsi="Candara"/>
          <w:sz w:val="22"/>
          <w:szCs w:val="22"/>
        </w:rPr>
        <w:t>:</w:t>
      </w:r>
    </w:p>
    <w:p w:rsidR="00480FDA" w:rsidRPr="0037455F" w:rsidRDefault="00876467" w:rsidP="0037455F">
      <w:pPr>
        <w:tabs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sz w:val="22"/>
          <w:szCs w:val="22"/>
        </w:rPr>
        <w:t>Membro Integrado</w:t>
      </w:r>
      <w:r w:rsidR="00454F66" w:rsidRPr="0037455F">
        <w:rPr>
          <w:rFonts w:ascii="Candara" w:hAnsi="Candara"/>
          <w:sz w:val="22"/>
          <w:szCs w:val="22"/>
        </w:rPr>
        <w:tab/>
      </w:r>
      <w:r w:rsidR="00454F66" w:rsidRPr="0037455F">
        <w:rPr>
          <w:rFonts w:ascii="Candara" w:hAnsi="Candara"/>
          <w:sz w:val="22"/>
          <w:szCs w:val="22"/>
        </w:rPr>
        <w:sym w:font="Wingdings" w:char="F0A8"/>
      </w:r>
    </w:p>
    <w:p w:rsidR="00454F66" w:rsidRPr="0037455F" w:rsidRDefault="00876467" w:rsidP="0037455F">
      <w:pPr>
        <w:tabs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sz w:val="22"/>
          <w:szCs w:val="22"/>
        </w:rPr>
        <w:t>Colaborador</w:t>
      </w:r>
      <w:r w:rsidR="00454F66" w:rsidRPr="0037455F">
        <w:rPr>
          <w:rFonts w:ascii="Candara" w:hAnsi="Candara"/>
          <w:sz w:val="22"/>
          <w:szCs w:val="22"/>
        </w:rPr>
        <w:tab/>
      </w:r>
      <w:r w:rsidR="00454F66" w:rsidRPr="0037455F">
        <w:rPr>
          <w:rFonts w:ascii="Candara" w:hAnsi="Candara"/>
          <w:sz w:val="22"/>
          <w:szCs w:val="22"/>
        </w:rPr>
        <w:sym w:font="Wingdings" w:char="F0A8"/>
      </w:r>
    </w:p>
    <w:p w:rsidR="00480FDA" w:rsidRPr="00815C37" w:rsidRDefault="00480FDA" w:rsidP="00815C37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</w:p>
    <w:p w:rsidR="00023CB2" w:rsidRPr="0037455F" w:rsidRDefault="00023CB2" w:rsidP="0037455F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sz w:val="22"/>
          <w:szCs w:val="22"/>
        </w:rPr>
        <w:t>Revejo-me</w:t>
      </w:r>
      <w:r w:rsidR="00454F66" w:rsidRPr="0037455F">
        <w:rPr>
          <w:rFonts w:ascii="Candara" w:hAnsi="Candara"/>
          <w:sz w:val="22"/>
          <w:szCs w:val="22"/>
        </w:rPr>
        <w:t xml:space="preserve"> </w:t>
      </w:r>
      <w:r w:rsidRPr="0037455F">
        <w:rPr>
          <w:rFonts w:ascii="Candara" w:hAnsi="Candara"/>
          <w:sz w:val="22"/>
          <w:szCs w:val="22"/>
        </w:rPr>
        <w:t xml:space="preserve">como </w:t>
      </w:r>
      <w:r w:rsidR="00522BD0" w:rsidRPr="0037455F">
        <w:rPr>
          <w:rFonts w:ascii="Candara" w:hAnsi="Candara"/>
          <w:sz w:val="22"/>
          <w:szCs w:val="22"/>
        </w:rPr>
        <w:t>membro</w:t>
      </w:r>
      <w:r w:rsidRPr="0037455F">
        <w:rPr>
          <w:rFonts w:ascii="Candara" w:hAnsi="Candara"/>
          <w:sz w:val="22"/>
          <w:szCs w:val="22"/>
        </w:rPr>
        <w:t xml:space="preserve"> do seguinte Grupo de Investigação (assinalar apenas uma caixa</w:t>
      </w:r>
      <w:r w:rsidR="00522BD0" w:rsidRPr="0037455F">
        <w:rPr>
          <w:rFonts w:ascii="Candara" w:hAnsi="Candara"/>
          <w:sz w:val="22"/>
          <w:szCs w:val="22"/>
        </w:rPr>
        <w:t xml:space="preserve"> </w:t>
      </w:r>
      <w:r w:rsidR="00522BD0" w:rsidRPr="0037455F">
        <w:rPr>
          <w:rFonts w:ascii="Candara" w:hAnsi="Candara"/>
          <w:sz w:val="22"/>
          <w:szCs w:val="22"/>
        </w:rPr>
        <w:sym w:font="Wingdings" w:char="F0FD"/>
      </w:r>
      <w:r w:rsidRPr="0037455F">
        <w:rPr>
          <w:rFonts w:ascii="Candara" w:hAnsi="Candara"/>
          <w:sz w:val="22"/>
          <w:szCs w:val="22"/>
        </w:rPr>
        <w:t>)</w:t>
      </w:r>
      <w:r w:rsidR="00B21BEF" w:rsidRPr="0037455F">
        <w:rPr>
          <w:rFonts w:ascii="Candara" w:hAnsi="Candara"/>
          <w:sz w:val="22"/>
          <w:szCs w:val="22"/>
        </w:rPr>
        <w:t>:</w:t>
      </w:r>
    </w:p>
    <w:p w:rsidR="00023CB2" w:rsidRPr="0037455F" w:rsidRDefault="00023CB2" w:rsidP="0037455F">
      <w:pPr>
        <w:tabs>
          <w:tab w:val="left" w:pos="709"/>
          <w:tab w:val="left" w:pos="6804"/>
        </w:tabs>
        <w:spacing w:line="480" w:lineRule="auto"/>
        <w:jc w:val="both"/>
        <w:rPr>
          <w:sz w:val="22"/>
          <w:szCs w:val="22"/>
        </w:rPr>
      </w:pPr>
      <w:r w:rsidRPr="0037455F">
        <w:rPr>
          <w:rFonts w:ascii="Candara" w:hAnsi="Candara"/>
          <w:b/>
          <w:sz w:val="22"/>
          <w:szCs w:val="22"/>
        </w:rPr>
        <w:t>GI-1</w:t>
      </w:r>
      <w:r w:rsidR="005002A3" w:rsidRPr="0037455F">
        <w:rPr>
          <w:rFonts w:ascii="Candara" w:hAnsi="Candara"/>
          <w:sz w:val="22"/>
          <w:szCs w:val="22"/>
        </w:rPr>
        <w:tab/>
        <w:t>Turismo, identidade</w:t>
      </w:r>
      <w:r w:rsidR="00AF5E16" w:rsidRPr="0037455F">
        <w:rPr>
          <w:rFonts w:ascii="Candara" w:hAnsi="Candara"/>
          <w:sz w:val="22"/>
          <w:szCs w:val="22"/>
        </w:rPr>
        <w:t xml:space="preserve"> e património cultural</w:t>
      </w:r>
      <w:r w:rsidRPr="0037455F">
        <w:rPr>
          <w:rFonts w:ascii="Candara" w:hAnsi="Candara"/>
          <w:sz w:val="22"/>
          <w:szCs w:val="22"/>
        </w:rPr>
        <w:tab/>
      </w:r>
      <w:r w:rsidR="00454F66" w:rsidRPr="0037455F">
        <w:rPr>
          <w:rFonts w:ascii="Candara" w:hAnsi="Candara"/>
          <w:sz w:val="22"/>
          <w:szCs w:val="22"/>
        </w:rPr>
        <w:sym w:font="Wingdings" w:char="F0A8"/>
      </w:r>
    </w:p>
    <w:p w:rsidR="00023CB2" w:rsidRPr="0037455F" w:rsidRDefault="00023CB2" w:rsidP="0037455F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b/>
          <w:sz w:val="22"/>
          <w:szCs w:val="22"/>
        </w:rPr>
        <w:t>GI-2</w:t>
      </w:r>
      <w:r w:rsidR="005002A3" w:rsidRPr="0037455F">
        <w:rPr>
          <w:rFonts w:ascii="Candara" w:hAnsi="Candara"/>
          <w:sz w:val="22"/>
          <w:szCs w:val="22"/>
        </w:rPr>
        <w:tab/>
      </w:r>
      <w:r w:rsidRPr="0037455F">
        <w:rPr>
          <w:rFonts w:ascii="Candara" w:hAnsi="Candara"/>
          <w:sz w:val="22"/>
          <w:szCs w:val="22"/>
        </w:rPr>
        <w:t>I</w:t>
      </w:r>
      <w:r w:rsidR="005002A3" w:rsidRPr="0037455F">
        <w:rPr>
          <w:rFonts w:ascii="Candara" w:hAnsi="Candara"/>
          <w:sz w:val="22"/>
          <w:szCs w:val="22"/>
        </w:rPr>
        <w:t>novação, organizações</w:t>
      </w:r>
      <w:r w:rsidR="00AF5E16" w:rsidRPr="0037455F">
        <w:rPr>
          <w:rFonts w:ascii="Candara" w:hAnsi="Candara"/>
          <w:sz w:val="22"/>
          <w:szCs w:val="22"/>
        </w:rPr>
        <w:t xml:space="preserve"> e mercados</w:t>
      </w:r>
      <w:r w:rsidRPr="0037455F">
        <w:rPr>
          <w:rFonts w:ascii="Candara" w:hAnsi="Candara"/>
          <w:sz w:val="22"/>
          <w:szCs w:val="22"/>
        </w:rPr>
        <w:tab/>
      </w:r>
      <w:r w:rsidR="00454F66" w:rsidRPr="0037455F">
        <w:rPr>
          <w:rFonts w:ascii="Candara" w:hAnsi="Candara"/>
          <w:sz w:val="22"/>
          <w:szCs w:val="22"/>
        </w:rPr>
        <w:sym w:font="Wingdings" w:char="F0A8"/>
      </w:r>
    </w:p>
    <w:p w:rsidR="00023CB2" w:rsidRPr="0037455F" w:rsidRDefault="00023CB2" w:rsidP="0037455F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b/>
          <w:sz w:val="22"/>
          <w:szCs w:val="22"/>
        </w:rPr>
        <w:t>GI-3</w:t>
      </w:r>
      <w:r w:rsidR="005002A3" w:rsidRPr="0037455F">
        <w:rPr>
          <w:rFonts w:ascii="Candara" w:hAnsi="Candara"/>
          <w:sz w:val="22"/>
          <w:szCs w:val="22"/>
        </w:rPr>
        <w:tab/>
      </w:r>
      <w:r w:rsidR="00522BD0" w:rsidRPr="0037455F">
        <w:rPr>
          <w:rFonts w:ascii="Candara" w:hAnsi="Candara"/>
          <w:sz w:val="22"/>
          <w:szCs w:val="22"/>
        </w:rPr>
        <w:t>Sociedade, t</w:t>
      </w:r>
      <w:r w:rsidR="00AF5E16" w:rsidRPr="0037455F">
        <w:rPr>
          <w:rFonts w:ascii="Candara" w:hAnsi="Candara"/>
          <w:sz w:val="22"/>
          <w:szCs w:val="22"/>
        </w:rPr>
        <w:t>erritório, recursos e políticas</w:t>
      </w:r>
      <w:r w:rsidRPr="0037455F">
        <w:rPr>
          <w:rFonts w:ascii="Candara" w:hAnsi="Candara"/>
          <w:sz w:val="22"/>
          <w:szCs w:val="22"/>
        </w:rPr>
        <w:tab/>
      </w:r>
      <w:r w:rsidR="00454F66" w:rsidRPr="0037455F">
        <w:rPr>
          <w:rFonts w:ascii="Candara" w:hAnsi="Candara"/>
          <w:sz w:val="22"/>
          <w:szCs w:val="22"/>
        </w:rPr>
        <w:sym w:font="Wingdings" w:char="F0A8"/>
      </w:r>
    </w:p>
    <w:p w:rsidR="004E0CD3" w:rsidRPr="00815C37" w:rsidRDefault="004E0CD3" w:rsidP="00815C37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  <w:bookmarkStart w:id="0" w:name="_GoBack"/>
      <w:bookmarkEnd w:id="0"/>
    </w:p>
    <w:p w:rsidR="0037455F" w:rsidRPr="00815C37" w:rsidRDefault="0037455F" w:rsidP="00815C37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</w:p>
    <w:p w:rsidR="004E0CD3" w:rsidRPr="0037455F" w:rsidRDefault="00454F66" w:rsidP="0037455F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sz w:val="22"/>
          <w:szCs w:val="22"/>
        </w:rPr>
        <w:t xml:space="preserve">Assinatura e </w:t>
      </w:r>
      <w:proofErr w:type="gramStart"/>
      <w:r w:rsidRPr="0037455F">
        <w:rPr>
          <w:rFonts w:ascii="Candara" w:hAnsi="Candara"/>
          <w:sz w:val="22"/>
          <w:szCs w:val="22"/>
        </w:rPr>
        <w:t xml:space="preserve">Data  </w:t>
      </w:r>
      <w:r w:rsidR="004E0CD3" w:rsidRPr="0037455F">
        <w:rPr>
          <w:rFonts w:ascii="Candara" w:hAnsi="Candara"/>
          <w:sz w:val="22"/>
          <w:szCs w:val="22"/>
        </w:rPr>
        <w:t>_________________</w:t>
      </w:r>
      <w:r w:rsidRPr="0037455F">
        <w:rPr>
          <w:rFonts w:ascii="Candara" w:hAnsi="Candara"/>
          <w:sz w:val="22"/>
          <w:szCs w:val="22"/>
        </w:rPr>
        <w:t>___________________</w:t>
      </w:r>
      <w:proofErr w:type="gramEnd"/>
      <w:r w:rsidRPr="0037455F">
        <w:rPr>
          <w:rFonts w:ascii="Candara" w:hAnsi="Candara"/>
          <w:sz w:val="22"/>
          <w:szCs w:val="22"/>
        </w:rPr>
        <w:t xml:space="preserve">    ___/ ___/ 20_____/</w:t>
      </w:r>
    </w:p>
    <w:p w:rsidR="00815C37" w:rsidRDefault="00815C37" w:rsidP="00815C37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</w:p>
    <w:p w:rsidR="00815C37" w:rsidRPr="00815C37" w:rsidRDefault="00815C37" w:rsidP="00815C37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</w:p>
    <w:p w:rsidR="00815C37" w:rsidRDefault="00480FDA" w:rsidP="0037455F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sz w:val="22"/>
          <w:szCs w:val="22"/>
        </w:rPr>
        <w:t xml:space="preserve">O presente pedido </w:t>
      </w:r>
      <w:r w:rsidR="00815C37">
        <w:rPr>
          <w:rFonts w:ascii="Candara" w:hAnsi="Candara"/>
          <w:sz w:val="22"/>
          <w:szCs w:val="22"/>
        </w:rPr>
        <w:t xml:space="preserve">deve ser </w:t>
      </w:r>
      <w:r w:rsidRPr="0037455F">
        <w:rPr>
          <w:rFonts w:ascii="Candara" w:hAnsi="Candara"/>
          <w:sz w:val="22"/>
          <w:szCs w:val="22"/>
        </w:rPr>
        <w:t>instru</w:t>
      </w:r>
      <w:r w:rsidR="00815C37">
        <w:rPr>
          <w:rFonts w:ascii="Candara" w:hAnsi="Candara"/>
          <w:sz w:val="22"/>
          <w:szCs w:val="22"/>
        </w:rPr>
        <w:t>ído com os seguintes documentos (Artigos 4 e 5 dos Estatutos):</w:t>
      </w:r>
    </w:p>
    <w:p w:rsidR="0037455F" w:rsidRPr="0037455F" w:rsidRDefault="00480FDA" w:rsidP="0037455F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sz w:val="22"/>
          <w:szCs w:val="22"/>
        </w:rPr>
        <w:t>1</w:t>
      </w:r>
      <w:r w:rsidR="0037455F" w:rsidRPr="0037455F">
        <w:rPr>
          <w:rFonts w:ascii="Candara" w:hAnsi="Candara"/>
          <w:sz w:val="22"/>
          <w:szCs w:val="22"/>
        </w:rPr>
        <w:t xml:space="preserve"> - </w:t>
      </w:r>
      <w:r w:rsidR="00815C37" w:rsidRPr="00815C37">
        <w:rPr>
          <w:rFonts w:ascii="Candara" w:hAnsi="Candara"/>
          <w:sz w:val="22"/>
          <w:szCs w:val="22"/>
        </w:rPr>
        <w:t>Curriculum Vitae</w:t>
      </w:r>
      <w:r w:rsidRPr="0037455F">
        <w:rPr>
          <w:rFonts w:ascii="Candara" w:hAnsi="Candara"/>
          <w:sz w:val="22"/>
          <w:szCs w:val="22"/>
        </w:rPr>
        <w:t xml:space="preserve"> atualizado</w:t>
      </w:r>
      <w:r w:rsidR="0037455F" w:rsidRPr="0037455F">
        <w:rPr>
          <w:rFonts w:ascii="Candara" w:hAnsi="Candara"/>
          <w:sz w:val="22"/>
          <w:szCs w:val="22"/>
        </w:rPr>
        <w:t>;</w:t>
      </w:r>
    </w:p>
    <w:p w:rsidR="00480FDA" w:rsidRPr="0037455F" w:rsidRDefault="0037455F" w:rsidP="0037455F">
      <w:pPr>
        <w:tabs>
          <w:tab w:val="left" w:pos="6804"/>
        </w:tabs>
        <w:spacing w:after="240" w:line="264" w:lineRule="auto"/>
        <w:jc w:val="both"/>
        <w:rPr>
          <w:rFonts w:ascii="Candara" w:hAnsi="Candara"/>
          <w:sz w:val="22"/>
          <w:szCs w:val="22"/>
        </w:rPr>
      </w:pPr>
      <w:r w:rsidRPr="0037455F">
        <w:rPr>
          <w:rFonts w:ascii="Candara" w:hAnsi="Candara"/>
          <w:sz w:val="22"/>
          <w:szCs w:val="22"/>
        </w:rPr>
        <w:t xml:space="preserve">2 – </w:t>
      </w:r>
      <w:r w:rsidR="00815C37" w:rsidRPr="00815C37">
        <w:rPr>
          <w:rFonts w:ascii="Candara" w:hAnsi="Candara"/>
          <w:sz w:val="22"/>
          <w:szCs w:val="22"/>
        </w:rPr>
        <w:t>Plano de Atividades Trianual</w:t>
      </w:r>
      <w:r w:rsidR="00815C37">
        <w:rPr>
          <w:rFonts w:ascii="Candara" w:hAnsi="Candara"/>
          <w:sz w:val="22"/>
          <w:szCs w:val="22"/>
        </w:rPr>
        <w:t>.</w:t>
      </w:r>
    </w:p>
    <w:sectPr w:rsidR="00480FDA" w:rsidRPr="0037455F" w:rsidSect="00EF6A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37" w:rsidRDefault="00973537" w:rsidP="00C26466">
      <w:r>
        <w:separator/>
      </w:r>
    </w:p>
  </w:endnote>
  <w:endnote w:type="continuationSeparator" w:id="0">
    <w:p w:rsidR="00973537" w:rsidRDefault="00973537" w:rsidP="00C2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5F" w:rsidRPr="0037455F" w:rsidRDefault="0037455F" w:rsidP="0037455F">
    <w:pPr>
      <w:pStyle w:val="Rodap"/>
      <w:ind w:left="-426"/>
      <w:jc w:val="both"/>
      <w:rPr>
        <w:rFonts w:ascii="Cordia New" w:hAnsi="Cordia New" w:cs="Cordia New"/>
        <w:color w:val="000000"/>
        <w:sz w:val="22"/>
        <w:szCs w:val="14"/>
      </w:rPr>
    </w:pPr>
    <w:r w:rsidRPr="0037455F">
      <w:rPr>
        <w:rFonts w:asciiTheme="minorHAnsi" w:eastAsia="Arial Unicode MS" w:hAnsiTheme="minorHAnsi" w:cs="Arial Unicode MS"/>
        <w:noProof/>
        <w:color w:val="000000"/>
        <w:sz w:val="22"/>
        <w:szCs w:val="22"/>
      </w:rPr>
      <w:drawing>
        <wp:inline distT="0" distB="0" distL="0" distR="0" wp14:anchorId="40D60027" wp14:editId="6CD0B2FB">
          <wp:extent cx="1536700" cy="635772"/>
          <wp:effectExtent l="0" t="0" r="6350" b="0"/>
          <wp:docPr id="2" name="Imagem 2" descr="C:\Users\Sonia Abreu\Dropbox\CETRAD Projecto estratégico\Logos_FCT_dez2015\FCT_Vertical\2015_FCT_V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nia Abreu\Dropbox\CETRAD Projecto estratégico\Logos_FCT_dez2015\FCT_Vertical\2015_FCT_V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31" cy="663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55F" w:rsidRPr="0037455F" w:rsidRDefault="0037455F" w:rsidP="0037455F">
    <w:pPr>
      <w:pStyle w:val="Textosimples"/>
      <w:ind w:left="-284"/>
      <w:jc w:val="both"/>
      <w:rPr>
        <w:rFonts w:asciiTheme="minorHAnsi" w:hAnsiTheme="minorHAnsi"/>
        <w:color w:val="000000"/>
        <w:sz w:val="16"/>
        <w:szCs w:val="20"/>
      </w:rPr>
    </w:pPr>
    <w:r w:rsidRPr="0037455F">
      <w:rPr>
        <w:rFonts w:asciiTheme="minorHAnsi" w:hAnsiTheme="minorHAnsi"/>
        <w:color w:val="000000"/>
        <w:sz w:val="16"/>
        <w:szCs w:val="20"/>
      </w:rPr>
      <w:t>UIDB/04011/2020</w:t>
    </w:r>
  </w:p>
  <w:p w:rsidR="0037455F" w:rsidRPr="00390141" w:rsidRDefault="0037455F" w:rsidP="0037455F">
    <w:pPr>
      <w:pStyle w:val="Rodap"/>
      <w:spacing w:before="120"/>
      <w:ind w:left="-284"/>
      <w:jc w:val="both"/>
    </w:pPr>
    <w:r>
      <w:rPr>
        <w:rFonts w:ascii="Cordia New" w:hAnsi="Cordia New" w:cs="Cordia New"/>
        <w:color w:val="000000"/>
        <w:sz w:val="22"/>
        <w:szCs w:val="14"/>
      </w:rPr>
      <w:t>O CETRAD</w:t>
    </w:r>
    <w:r w:rsidRPr="003A7A96">
      <w:rPr>
        <w:rFonts w:ascii="Cordia New" w:hAnsi="Cordia New" w:cs="Cordia New"/>
        <w:color w:val="000000"/>
        <w:sz w:val="22"/>
        <w:szCs w:val="14"/>
      </w:rPr>
      <w:t xml:space="preserve"> é financiado por fundos nacionais através da FCT – Fundação para a Ciência e a Tecnologia, I.P., no âmbito do projeto </w:t>
    </w:r>
    <w:r w:rsidRPr="007B7E35">
      <w:rPr>
        <w:rFonts w:ascii="Cordia New" w:hAnsi="Cordia New" w:cs="Cordia New"/>
        <w:color w:val="000000"/>
        <w:sz w:val="22"/>
        <w:szCs w:val="14"/>
      </w:rPr>
      <w:t>UIDB/04011/2020</w:t>
    </w:r>
    <w:r>
      <w:rPr>
        <w:rFonts w:ascii="Cordia New" w:hAnsi="Cordia New" w:cs="Cordia New"/>
        <w:color w:val="000000"/>
        <w:sz w:val="22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37" w:rsidRDefault="00973537" w:rsidP="00C26466">
      <w:r>
        <w:separator/>
      </w:r>
    </w:p>
  </w:footnote>
  <w:footnote w:type="continuationSeparator" w:id="0">
    <w:p w:rsidR="00973537" w:rsidRDefault="00973537" w:rsidP="00C2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48" w:type="dxa"/>
      <w:tblLook w:val="01E0" w:firstRow="1" w:lastRow="1" w:firstColumn="1" w:lastColumn="1" w:noHBand="0" w:noVBand="0"/>
    </w:tblPr>
    <w:tblGrid>
      <w:gridCol w:w="2166"/>
      <w:gridCol w:w="6582"/>
    </w:tblGrid>
    <w:tr w:rsidR="00C26466" w:rsidTr="00240A2C">
      <w:trPr>
        <w:trHeight w:val="823"/>
      </w:trPr>
      <w:tc>
        <w:tcPr>
          <w:tcW w:w="2151" w:type="dxa"/>
        </w:tcPr>
        <w:p w:rsidR="00C26466" w:rsidRDefault="00C26466" w:rsidP="00240A2C"/>
        <w:p w:rsidR="00C26466" w:rsidRDefault="00590F8F" w:rsidP="00240A2C"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28725" cy="390525"/>
                <wp:effectExtent l="0" t="0" r="9525" b="9525"/>
                <wp:docPr id="1" name="Imagem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C26466" w:rsidRPr="004E0CD3" w:rsidRDefault="00C26466" w:rsidP="00240A2C">
          <w:pPr>
            <w:spacing w:before="360"/>
            <w:jc w:val="center"/>
            <w:rPr>
              <w:rFonts w:ascii="Arial Narrow" w:hAnsi="Arial Narrow"/>
              <w:b/>
            </w:rPr>
          </w:pPr>
          <w:r w:rsidRPr="004E0CD3">
            <w:rPr>
              <w:rFonts w:ascii="Arial Narrow" w:hAnsi="Arial Narrow"/>
              <w:b/>
            </w:rPr>
            <w:t>Centro de Estudos Transdisciplinares para o Desenvolvimento</w:t>
          </w:r>
        </w:p>
      </w:tc>
    </w:tr>
  </w:tbl>
  <w:p w:rsidR="00C26466" w:rsidRDefault="00C264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B2"/>
    <w:rsid w:val="00015BA2"/>
    <w:rsid w:val="00023CB2"/>
    <w:rsid w:val="0005297C"/>
    <w:rsid w:val="000617C5"/>
    <w:rsid w:val="00074110"/>
    <w:rsid w:val="000E065A"/>
    <w:rsid w:val="00157D94"/>
    <w:rsid w:val="001F6362"/>
    <w:rsid w:val="00240A2C"/>
    <w:rsid w:val="00263EBD"/>
    <w:rsid w:val="002758D0"/>
    <w:rsid w:val="0029178D"/>
    <w:rsid w:val="003622B6"/>
    <w:rsid w:val="0037455F"/>
    <w:rsid w:val="00390141"/>
    <w:rsid w:val="00397B9A"/>
    <w:rsid w:val="00450FF4"/>
    <w:rsid w:val="0045185F"/>
    <w:rsid w:val="00454F66"/>
    <w:rsid w:val="00480FDA"/>
    <w:rsid w:val="004E0CD3"/>
    <w:rsid w:val="005002A3"/>
    <w:rsid w:val="00522BD0"/>
    <w:rsid w:val="00590F8F"/>
    <w:rsid w:val="005B7CAE"/>
    <w:rsid w:val="00640932"/>
    <w:rsid w:val="00675ADC"/>
    <w:rsid w:val="006C0BFC"/>
    <w:rsid w:val="006D7CE4"/>
    <w:rsid w:val="00751D1B"/>
    <w:rsid w:val="00763325"/>
    <w:rsid w:val="00815C37"/>
    <w:rsid w:val="00876467"/>
    <w:rsid w:val="008A53DB"/>
    <w:rsid w:val="00901014"/>
    <w:rsid w:val="009240B6"/>
    <w:rsid w:val="00935EA8"/>
    <w:rsid w:val="00973537"/>
    <w:rsid w:val="009957ED"/>
    <w:rsid w:val="009A69F0"/>
    <w:rsid w:val="009B2600"/>
    <w:rsid w:val="00AA0AFA"/>
    <w:rsid w:val="00AA7578"/>
    <w:rsid w:val="00AF5E16"/>
    <w:rsid w:val="00B21BEF"/>
    <w:rsid w:val="00B52385"/>
    <w:rsid w:val="00BE6ECF"/>
    <w:rsid w:val="00BF770F"/>
    <w:rsid w:val="00C26466"/>
    <w:rsid w:val="00C72369"/>
    <w:rsid w:val="00E45E92"/>
    <w:rsid w:val="00EB5505"/>
    <w:rsid w:val="00EF6A74"/>
    <w:rsid w:val="00F10112"/>
    <w:rsid w:val="00F370CF"/>
    <w:rsid w:val="00F51813"/>
    <w:rsid w:val="00F86D8D"/>
    <w:rsid w:val="00FB2723"/>
    <w:rsid w:val="00F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E262EF-60C3-4914-80A2-911291A0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7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023CB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23CB2"/>
    <w:rPr>
      <w:rFonts w:ascii="Tahoma" w:hAnsi="Tahoma" w:cs="Tahoma"/>
      <w:sz w:val="16"/>
      <w:szCs w:val="16"/>
    </w:rPr>
  </w:style>
  <w:style w:type="character" w:customStyle="1" w:styleId="hps">
    <w:name w:val="hps"/>
    <w:basedOn w:val="Tipodeletrapredefinidodopargrafo"/>
    <w:rsid w:val="00023CB2"/>
  </w:style>
  <w:style w:type="paragraph" w:styleId="Cabealho">
    <w:name w:val="header"/>
    <w:basedOn w:val="Normal"/>
    <w:link w:val="CabealhoCarter"/>
    <w:rsid w:val="00C2646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C26466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C2646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466"/>
    <w:rPr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640932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640932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Minuta-Pr&#233;-Inscri&#231;&#227;oCETRAD_I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Minuta-Pré-InscriçãoCETRAD_IE</Template>
  <TotalTime>15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________________________________________________________, tomei conhecimento dos Estatutos do CETRAD, aprovados pelo respectivo Conselho Científico em 8 de Novembro, 2006, e manifesto por esta via que pretendo integrar o CETRAD na qualidade de Invest</vt:lpstr>
    </vt:vector>
  </TitlesOfParts>
  <Company>UTAD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________________________________________________________, tomei conhecimento dos Estatutos do CETRAD, aprovados pelo respectivo Conselho Científico em 8 de Novembro, 2006, e manifesto por esta via que pretendo integrar o CETRAD na qualidade de Invest</dc:title>
  <dc:creator>Chris</dc:creator>
  <cp:lastModifiedBy>Sonia Abreu</cp:lastModifiedBy>
  <cp:revision>7</cp:revision>
  <cp:lastPrinted>2020-11-10T09:10:00Z</cp:lastPrinted>
  <dcterms:created xsi:type="dcterms:W3CDTF">2019-01-14T11:01:00Z</dcterms:created>
  <dcterms:modified xsi:type="dcterms:W3CDTF">2020-11-10T09:11:00Z</dcterms:modified>
</cp:coreProperties>
</file>